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6C96" w14:textId="77777777" w:rsidR="00FE067E" w:rsidRPr="00AF1902" w:rsidRDefault="00CD36CF" w:rsidP="002010BF">
      <w:pPr>
        <w:pStyle w:val="TitlePageOrigin"/>
        <w:rPr>
          <w:color w:val="auto"/>
        </w:rPr>
      </w:pPr>
      <w:r w:rsidRPr="00AF1902">
        <w:rPr>
          <w:color w:val="auto"/>
        </w:rPr>
        <w:t>WEST virginia legislature</w:t>
      </w:r>
    </w:p>
    <w:p w14:paraId="02057609" w14:textId="77777777" w:rsidR="00CD36CF" w:rsidRPr="00AF1902" w:rsidRDefault="00CD36CF" w:rsidP="002010BF">
      <w:pPr>
        <w:pStyle w:val="TitlePageSession"/>
        <w:rPr>
          <w:color w:val="auto"/>
        </w:rPr>
      </w:pPr>
      <w:r w:rsidRPr="00AF1902">
        <w:rPr>
          <w:color w:val="auto"/>
        </w:rPr>
        <w:t>20</w:t>
      </w:r>
      <w:r w:rsidR="00081D6D" w:rsidRPr="00AF1902">
        <w:rPr>
          <w:color w:val="auto"/>
        </w:rPr>
        <w:t>2</w:t>
      </w:r>
      <w:r w:rsidR="00CC2692" w:rsidRPr="00AF1902">
        <w:rPr>
          <w:color w:val="auto"/>
        </w:rPr>
        <w:t>5</w:t>
      </w:r>
      <w:r w:rsidRPr="00AF1902">
        <w:rPr>
          <w:color w:val="auto"/>
        </w:rPr>
        <w:t xml:space="preserve"> regular session</w:t>
      </w:r>
    </w:p>
    <w:p w14:paraId="3A2B6AF9" w14:textId="36C6E570" w:rsidR="001671B4" w:rsidRPr="00AF1902" w:rsidRDefault="001671B4" w:rsidP="002010BF">
      <w:pPr>
        <w:pStyle w:val="TitlePageSession"/>
        <w:rPr>
          <w:color w:val="auto"/>
        </w:rPr>
      </w:pPr>
      <w:r w:rsidRPr="00AF1902">
        <w:rPr>
          <w:color w:val="auto"/>
        </w:rPr>
        <w:t>EN</w:t>
      </w:r>
      <w:r w:rsidR="00AF1902" w:rsidRPr="00AF1902">
        <w:rPr>
          <w:color w:val="auto"/>
        </w:rPr>
        <w:t>ROLLED</w:t>
      </w:r>
    </w:p>
    <w:p w14:paraId="268DEBF3" w14:textId="77777777" w:rsidR="00CD36CF" w:rsidRPr="00AF1902" w:rsidRDefault="006759AA" w:rsidP="002010BF">
      <w:pPr>
        <w:pStyle w:val="TitlePageBillPrefix"/>
        <w:rPr>
          <w:color w:val="auto"/>
        </w:rPr>
      </w:pPr>
      <w:sdt>
        <w:sdtPr>
          <w:rPr>
            <w:color w:val="auto"/>
          </w:rPr>
          <w:tag w:val="IntroDate"/>
          <w:id w:val="-1236936958"/>
          <w:placeholder>
            <w:docPart w:val="A3FA7AE420584E1CB94CDBD16978E1F9"/>
          </w:placeholder>
          <w:text/>
        </w:sdtPr>
        <w:sdtEndPr/>
        <w:sdtContent>
          <w:r w:rsidR="00AC3B58" w:rsidRPr="00AF1902">
            <w:rPr>
              <w:color w:val="auto"/>
            </w:rPr>
            <w:t>Committee Substitute</w:t>
          </w:r>
        </w:sdtContent>
      </w:sdt>
    </w:p>
    <w:p w14:paraId="2DA17F5E" w14:textId="77777777" w:rsidR="00AC3B58" w:rsidRPr="00AF1902" w:rsidRDefault="00AC3B58" w:rsidP="002010BF">
      <w:pPr>
        <w:pStyle w:val="TitlePageBillPrefix"/>
        <w:rPr>
          <w:color w:val="auto"/>
        </w:rPr>
      </w:pPr>
      <w:r w:rsidRPr="00AF1902">
        <w:rPr>
          <w:color w:val="auto"/>
        </w:rPr>
        <w:t>for</w:t>
      </w:r>
    </w:p>
    <w:p w14:paraId="279FF248" w14:textId="77777777" w:rsidR="00CD36CF" w:rsidRPr="00AF1902" w:rsidRDefault="006759AA" w:rsidP="002010BF">
      <w:pPr>
        <w:pStyle w:val="BillNumber"/>
        <w:rPr>
          <w:color w:val="auto"/>
        </w:rPr>
      </w:pPr>
      <w:sdt>
        <w:sdtPr>
          <w:rPr>
            <w:color w:val="auto"/>
          </w:rPr>
          <w:tag w:val="Chamber"/>
          <w:id w:val="893011969"/>
          <w:lock w:val="sdtLocked"/>
          <w:placeholder>
            <w:docPart w:val="376BE3676D0242928035C2FDD4AD5438"/>
          </w:placeholder>
          <w:dropDownList>
            <w:listItem w:displayText="House" w:value="House"/>
            <w:listItem w:displayText="Senate" w:value="Senate"/>
          </w:dropDownList>
        </w:sdtPr>
        <w:sdtEndPr/>
        <w:sdtContent>
          <w:r w:rsidR="003620A1" w:rsidRPr="00AF1902">
            <w:rPr>
              <w:color w:val="auto"/>
            </w:rPr>
            <w:t>House</w:t>
          </w:r>
        </w:sdtContent>
      </w:sdt>
      <w:r w:rsidR="00303684" w:rsidRPr="00AF1902">
        <w:rPr>
          <w:color w:val="auto"/>
        </w:rPr>
        <w:t xml:space="preserve"> </w:t>
      </w:r>
      <w:r w:rsidR="00CD36CF" w:rsidRPr="00AF1902">
        <w:rPr>
          <w:color w:val="auto"/>
        </w:rPr>
        <w:t xml:space="preserve">Bill </w:t>
      </w:r>
      <w:sdt>
        <w:sdtPr>
          <w:rPr>
            <w:color w:val="auto"/>
          </w:rPr>
          <w:tag w:val="BNum"/>
          <w:id w:val="1645317809"/>
          <w:lock w:val="sdtLocked"/>
          <w:placeholder>
            <w:docPart w:val="4DCEB31BC9054D938F1064526F9C7C13"/>
          </w:placeholder>
          <w:text/>
        </w:sdtPr>
        <w:sdtEndPr/>
        <w:sdtContent>
          <w:r w:rsidR="003620A1" w:rsidRPr="00AF1902">
            <w:rPr>
              <w:color w:val="auto"/>
            </w:rPr>
            <w:t>2866</w:t>
          </w:r>
        </w:sdtContent>
      </w:sdt>
    </w:p>
    <w:p w14:paraId="3E1E8E08" w14:textId="77777777" w:rsidR="003620A1" w:rsidRPr="00AF1902" w:rsidRDefault="003620A1" w:rsidP="002010BF">
      <w:pPr>
        <w:pStyle w:val="References"/>
        <w:rPr>
          <w:smallCaps/>
          <w:color w:val="auto"/>
        </w:rPr>
      </w:pPr>
      <w:r w:rsidRPr="00AF1902">
        <w:rPr>
          <w:smallCaps/>
          <w:color w:val="auto"/>
        </w:rPr>
        <w:t>By Delegate Burkhammer</w:t>
      </w:r>
    </w:p>
    <w:p w14:paraId="707DE9F9" w14:textId="1F0E28D4" w:rsidR="00BB3103" w:rsidRPr="00AF1902" w:rsidRDefault="00CD36CF" w:rsidP="003620A1">
      <w:pPr>
        <w:pStyle w:val="References"/>
        <w:rPr>
          <w:color w:val="auto"/>
        </w:rPr>
        <w:sectPr w:rsidR="00BB3103" w:rsidRPr="00AF1902" w:rsidSect="003620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F1902">
        <w:rPr>
          <w:color w:val="auto"/>
        </w:rPr>
        <w:t>[</w:t>
      </w:r>
      <w:sdt>
        <w:sdtPr>
          <w:rPr>
            <w:color w:val="auto"/>
          </w:rPr>
          <w:tag w:val="References"/>
          <w:id w:val="-1043047873"/>
          <w:placeholder>
            <w:docPart w:val="F0920FA50E644D41AD8476F3AFA0E7F1"/>
          </w:placeholder>
          <w:text w:multiLine="1"/>
        </w:sdtPr>
        <w:sdtEndPr/>
        <w:sdtContent>
          <w:r w:rsidR="00AF1902" w:rsidRPr="00AF1902">
            <w:rPr>
              <w:color w:val="auto"/>
            </w:rPr>
            <w:t xml:space="preserve">Passed April </w:t>
          </w:r>
        </w:sdtContent>
      </w:sdt>
      <w:r w:rsidR="00AF1902" w:rsidRPr="00AF1902">
        <w:rPr>
          <w:color w:val="auto"/>
        </w:rPr>
        <w:t>10, 2025; in effect 90 days from passage (July 9, 2025)</w:t>
      </w:r>
      <w:r w:rsidRPr="00AF1902">
        <w:rPr>
          <w:color w:val="auto"/>
        </w:rPr>
        <w:t>]</w:t>
      </w:r>
    </w:p>
    <w:p w14:paraId="353BB13F" w14:textId="769EDF23" w:rsidR="003620A1" w:rsidRPr="00AF1902" w:rsidRDefault="003620A1" w:rsidP="003620A1">
      <w:pPr>
        <w:pStyle w:val="References"/>
        <w:rPr>
          <w:color w:val="auto"/>
        </w:rPr>
      </w:pPr>
    </w:p>
    <w:p w14:paraId="4E0B8212" w14:textId="2172D879" w:rsidR="003620A1" w:rsidRPr="00AF1902" w:rsidRDefault="003620A1" w:rsidP="00BB3103">
      <w:pPr>
        <w:pStyle w:val="TitleSection"/>
        <w:rPr>
          <w:i/>
          <w:iCs/>
          <w:color w:val="auto"/>
        </w:rPr>
      </w:pPr>
      <w:r w:rsidRPr="00AF1902">
        <w:rPr>
          <w:color w:val="auto"/>
        </w:rPr>
        <w:lastRenderedPageBreak/>
        <w:t>A</w:t>
      </w:r>
      <w:r w:rsidR="00AF1902" w:rsidRPr="00AF1902">
        <w:rPr>
          <w:color w:val="auto"/>
        </w:rPr>
        <w:t>N ACT</w:t>
      </w:r>
      <w:r w:rsidRPr="00AF1902">
        <w:rPr>
          <w:color w:val="auto"/>
        </w:rPr>
        <w:t xml:space="preserve"> </w:t>
      </w:r>
      <w:r w:rsidR="00AF1902" w:rsidRPr="00AF1902">
        <w:t>to amend and reenact §8-13-13 of the Code of West Virginia, 1931, as amended, relating to fees and charges for municipality-provided fire services; providing that no municipality may impose any new fire protection service fee, effective on or after June 30, 2024, on person or business located in a county that has imposed a fire service fee without an intergovernmental agreement in place between municipality and county commission; establishing required contents of agreement; establishing length of agreement and providing for renewal; and providing exception for increasing existing fees.</w:t>
      </w:r>
    </w:p>
    <w:p w14:paraId="2A89D19E" w14:textId="77777777" w:rsidR="003620A1" w:rsidRPr="00AF1902" w:rsidRDefault="003620A1" w:rsidP="00BB3103">
      <w:pPr>
        <w:pStyle w:val="EnactingClause"/>
        <w:rPr>
          <w:color w:val="auto"/>
        </w:rPr>
      </w:pPr>
      <w:r w:rsidRPr="00AF1902">
        <w:rPr>
          <w:color w:val="auto"/>
        </w:rPr>
        <w:t>Be it enacted by the Legislature of West Virginia:</w:t>
      </w:r>
    </w:p>
    <w:p w14:paraId="043B7584" w14:textId="77777777" w:rsidR="003620A1" w:rsidRPr="00AF1902" w:rsidRDefault="003620A1" w:rsidP="00BB3103">
      <w:pPr>
        <w:pStyle w:val="EnactingClause"/>
        <w:rPr>
          <w:color w:val="auto"/>
        </w:rPr>
        <w:sectPr w:rsidR="003620A1" w:rsidRPr="00AF1902" w:rsidSect="00BB3103">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25D79F5A" w14:textId="77777777" w:rsidR="00AF1902" w:rsidRPr="00AF1902" w:rsidRDefault="00AF1902" w:rsidP="00AF1902">
      <w:pPr>
        <w:suppressLineNumbers/>
        <w:spacing w:after="160" w:line="278" w:lineRule="auto"/>
        <w:jc w:val="center"/>
        <w:outlineLvl w:val="0"/>
        <w:rPr>
          <w:rFonts w:ascii="Aptos" w:eastAsia="Aptos" w:hAnsi="Aptos" w:cs="Arial"/>
          <w:b/>
          <w:caps/>
          <w:color w:val="auto"/>
          <w:kern w:val="2"/>
          <w:sz w:val="28"/>
          <w:szCs w:val="24"/>
          <w14:ligatures w14:val="standardContextual"/>
        </w:rPr>
      </w:pPr>
      <w:r w:rsidRPr="00AF1902">
        <w:rPr>
          <w:rFonts w:ascii="Aptos" w:eastAsia="Aptos" w:hAnsi="Aptos" w:cs="Arial"/>
          <w:b/>
          <w:caps/>
          <w:color w:val="auto"/>
          <w:kern w:val="2"/>
          <w:sz w:val="28"/>
          <w:szCs w:val="24"/>
          <w14:ligatures w14:val="standardContextual"/>
        </w:rPr>
        <w:t>CHAPTER 8. MUNICIPAL CORPORATIONS.</w:t>
      </w:r>
    </w:p>
    <w:p w14:paraId="5C0911E4" w14:textId="77777777" w:rsidR="00AF1902" w:rsidRPr="00AF1902" w:rsidRDefault="00AF1902" w:rsidP="00AF1902">
      <w:pPr>
        <w:suppressLineNumbers/>
        <w:jc w:val="both"/>
        <w:rPr>
          <w:rFonts w:eastAsia="Calibri" w:cs="Times New Roman"/>
          <w:i/>
          <w:color w:val="auto"/>
        </w:rPr>
        <w:sectPr w:rsidR="00AF1902" w:rsidRPr="00AF1902" w:rsidSect="00AF190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63003BA1" w14:textId="77777777" w:rsidR="00AF1902" w:rsidRPr="00AF1902" w:rsidRDefault="00AF1902" w:rsidP="00AF1902">
      <w:pPr>
        <w:suppressLineNumbers/>
        <w:ind w:left="720" w:hanging="720"/>
        <w:jc w:val="both"/>
        <w:outlineLvl w:val="3"/>
        <w:rPr>
          <w:rFonts w:eastAsia="Calibri" w:cs="Times New Roman"/>
          <w:b/>
          <w:color w:val="auto"/>
        </w:rPr>
      </w:pPr>
      <w:r w:rsidRPr="00AF1902">
        <w:rPr>
          <w:rFonts w:eastAsia="Calibri" w:cs="Times New Roman"/>
          <w:b/>
          <w:color w:val="auto"/>
        </w:rPr>
        <w:t>ARTICLE 13. TAXATION AND FINANCE.</w:t>
      </w:r>
    </w:p>
    <w:p w14:paraId="1AFC8D98" w14:textId="77777777" w:rsidR="00AF1902" w:rsidRPr="00AF1902" w:rsidRDefault="00AF1902" w:rsidP="00AF1902">
      <w:pPr>
        <w:suppressLineNumbers/>
        <w:ind w:left="720" w:hanging="720"/>
        <w:jc w:val="both"/>
        <w:outlineLvl w:val="3"/>
        <w:rPr>
          <w:rFonts w:eastAsia="Calibri" w:cs="Times New Roman"/>
          <w:b/>
          <w:color w:val="auto"/>
        </w:rPr>
      </w:pPr>
      <w:r w:rsidRPr="00AF1902">
        <w:rPr>
          <w:rFonts w:eastAsia="Calibri" w:cs="Times New Roman"/>
          <w:b/>
          <w:color w:val="auto"/>
        </w:rPr>
        <w:t>§8-13-13. Special charges for municipal services.</w:t>
      </w:r>
    </w:p>
    <w:p w14:paraId="65D0CE97" w14:textId="77777777" w:rsidR="00AF1902" w:rsidRPr="00AF1902" w:rsidRDefault="00AF1902" w:rsidP="00AF1902">
      <w:pPr>
        <w:ind w:firstLine="720"/>
        <w:jc w:val="both"/>
        <w:rPr>
          <w:rFonts w:eastAsia="Calibri" w:cs="Times New Roman"/>
          <w:color w:val="auto"/>
        </w:rPr>
        <w:sectPr w:rsidR="00AF1902" w:rsidRPr="00AF1902" w:rsidSect="00AF1902">
          <w:footerReference w:type="default" r:id="rId19"/>
          <w:type w:val="continuous"/>
          <w:pgSz w:w="12240" w:h="15840" w:code="1"/>
          <w:pgMar w:top="1440" w:right="1440" w:bottom="1440" w:left="1440" w:header="720" w:footer="720" w:gutter="0"/>
          <w:lnNumType w:countBy="1" w:restart="newSection"/>
          <w:cols w:space="720"/>
          <w:docGrid w:linePitch="360"/>
        </w:sectPr>
      </w:pPr>
    </w:p>
    <w:p w14:paraId="169276E9" w14:textId="7E67A4B1" w:rsidR="00AF1902" w:rsidRPr="00AF1902" w:rsidRDefault="00AF1902" w:rsidP="00AF1902">
      <w:pPr>
        <w:ind w:firstLine="750"/>
        <w:jc w:val="both"/>
        <w:outlineLvl w:val="4"/>
        <w:rPr>
          <w:rFonts w:eastAsia="Aptos" w:cs="Arial"/>
          <w:color w:val="auto"/>
          <w:kern w:val="2"/>
          <w:szCs w:val="24"/>
          <w14:ligatures w14:val="standardContextual"/>
        </w:rPr>
      </w:pPr>
      <w:r w:rsidRPr="00AF1902">
        <w:rPr>
          <w:rFonts w:eastAsia="Aptos" w:cs="Arial"/>
          <w:color w:val="auto"/>
          <w:kern w:val="2"/>
          <w:szCs w:val="24"/>
          <w14:ligatures w14:val="standardContextual"/>
        </w:rPr>
        <w:t xml:space="preserve">(a)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subject to the limitations set forth in subsection (b) of this section,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 </w:t>
      </w:r>
      <w:bookmarkStart w:id="0" w:name="_Hlk190689612"/>
    </w:p>
    <w:p w14:paraId="0BE88C62" w14:textId="77777777" w:rsidR="00AF1902" w:rsidRPr="00AF1902" w:rsidRDefault="00AF1902" w:rsidP="00AF1902">
      <w:pPr>
        <w:ind w:firstLine="750"/>
        <w:jc w:val="both"/>
        <w:rPr>
          <w:rFonts w:eastAsia="Aptos" w:cs="Arial"/>
          <w:color w:val="auto"/>
          <w:kern w:val="2"/>
          <w:szCs w:val="24"/>
          <w14:ligatures w14:val="standardContextual"/>
        </w:rPr>
      </w:pPr>
      <w:r w:rsidRPr="00AF1902">
        <w:rPr>
          <w:rFonts w:eastAsia="Aptos" w:cs="Arial"/>
          <w:color w:val="auto"/>
          <w:kern w:val="2"/>
          <w:szCs w:val="24"/>
          <w14:ligatures w14:val="standardContextual"/>
        </w:rPr>
        <w:t xml:space="preserve">(b)(1) No new fire protection fee or charge, effective on or after June 30, 2024, may be imposed pursuant to this section on a person or business situated outside of the municipality’s boundaries in a county that has imposed a county fire service fee pursuant to §7-17-12 of this code unless the municipality has entered into an intergovernmental agreement, which complies </w:t>
      </w:r>
      <w:r w:rsidRPr="00AF1902">
        <w:rPr>
          <w:rFonts w:eastAsia="Aptos" w:cs="Arial"/>
          <w:color w:val="auto"/>
          <w:kern w:val="2"/>
          <w:szCs w:val="24"/>
          <w14:ligatures w14:val="standardContextual"/>
        </w:rPr>
        <w:lastRenderedPageBreak/>
        <w:t>with the limitations set forth in subdivision (2) of this subsection, with the county commission having jurisdiction over any such person or business.</w:t>
      </w:r>
    </w:p>
    <w:p w14:paraId="735E46DE" w14:textId="77777777" w:rsidR="00AF1902" w:rsidRPr="00AF1902" w:rsidRDefault="00AF1902" w:rsidP="00AF1902">
      <w:pPr>
        <w:ind w:firstLine="750"/>
        <w:jc w:val="both"/>
        <w:rPr>
          <w:rFonts w:eastAsia="Aptos" w:cs="Arial"/>
          <w:color w:val="auto"/>
          <w:kern w:val="2"/>
          <w:szCs w:val="24"/>
          <w14:ligatures w14:val="standardContextual"/>
        </w:rPr>
      </w:pPr>
      <w:r w:rsidRPr="00AF1902">
        <w:rPr>
          <w:rFonts w:eastAsia="Aptos" w:cs="Arial"/>
          <w:color w:val="auto"/>
          <w:kern w:val="2"/>
          <w:szCs w:val="24"/>
          <w14:ligatures w14:val="standardContextual"/>
        </w:rPr>
        <w:t>(2) The intergovernmental agreement referenced in subdivision (1) of this subsection must include, but is not limited to, the following terms:</w:t>
      </w:r>
    </w:p>
    <w:p w14:paraId="02D1A67E" w14:textId="77777777" w:rsidR="00AF1902" w:rsidRPr="00AF1902" w:rsidRDefault="00AF1902" w:rsidP="00AF1902">
      <w:pPr>
        <w:ind w:firstLine="750"/>
        <w:jc w:val="both"/>
        <w:rPr>
          <w:rFonts w:eastAsia="Aptos" w:cs="Arial"/>
          <w:color w:val="auto"/>
          <w:kern w:val="2"/>
          <w:szCs w:val="24"/>
          <w14:ligatures w14:val="standardContextual"/>
        </w:rPr>
      </w:pPr>
      <w:r w:rsidRPr="00AF1902">
        <w:rPr>
          <w:rFonts w:eastAsia="Aptos" w:cs="Arial"/>
          <w:color w:val="auto"/>
          <w:kern w:val="2"/>
          <w:szCs w:val="24"/>
          <w14:ligatures w14:val="standardContextual"/>
        </w:rPr>
        <w:t xml:space="preserve">(A) The municipality’s fire protection fees and charges shall be limited to those persons and businesses located within first due areas covered by fire protection services sourced out of the municipality; and </w:t>
      </w:r>
    </w:p>
    <w:p w14:paraId="3FECDC5B" w14:textId="77777777" w:rsidR="00AF1902" w:rsidRPr="00AF1902" w:rsidRDefault="00AF1902" w:rsidP="00AF1902">
      <w:pPr>
        <w:ind w:firstLine="750"/>
        <w:jc w:val="both"/>
        <w:rPr>
          <w:rFonts w:eastAsia="Aptos" w:cs="Arial"/>
          <w:color w:val="auto"/>
          <w:kern w:val="2"/>
          <w:szCs w:val="24"/>
          <w14:ligatures w14:val="standardContextual"/>
        </w:rPr>
      </w:pPr>
      <w:r w:rsidRPr="00AF1902">
        <w:rPr>
          <w:rFonts w:eastAsia="Aptos" w:cs="Arial"/>
          <w:color w:val="auto"/>
          <w:kern w:val="2"/>
          <w:szCs w:val="24"/>
          <w14:ligatures w14:val="standardContextual"/>
        </w:rPr>
        <w:t>(B) The municipality’s fire protection fees and charges shall be the same for all persons and businesses located within and outside of the municipality’s boundaries; and</w:t>
      </w:r>
    </w:p>
    <w:p w14:paraId="7CCE6BD2" w14:textId="77777777" w:rsidR="00AF1902" w:rsidRPr="00AF1902" w:rsidRDefault="00AF1902" w:rsidP="00AF1902">
      <w:pPr>
        <w:ind w:firstLine="750"/>
        <w:jc w:val="both"/>
        <w:rPr>
          <w:rFonts w:eastAsia="Aptos" w:cs="Arial"/>
          <w:color w:val="auto"/>
          <w:kern w:val="2"/>
          <w:szCs w:val="24"/>
          <w14:ligatures w14:val="standardContextual"/>
        </w:rPr>
      </w:pPr>
      <w:r w:rsidRPr="00AF1902">
        <w:rPr>
          <w:rFonts w:eastAsia="Aptos" w:cs="Arial"/>
          <w:color w:val="auto"/>
          <w:kern w:val="2"/>
          <w:szCs w:val="24"/>
          <w14:ligatures w14:val="standardContextual"/>
        </w:rPr>
        <w:t>(C) Under no circumstances may any person or business be required to pay both a municipal fire protection fee or charge pursuant to this section and a county fire service fee pursuant to §7-17-12 of this code, except for the pro-rata reconciliation during the first year after passage as set forth in paragraph (D) of this subdivision; and</w:t>
      </w:r>
    </w:p>
    <w:p w14:paraId="160B4330" w14:textId="77777777" w:rsidR="00AF1902" w:rsidRPr="00AF1902" w:rsidRDefault="00AF1902" w:rsidP="00AF1902">
      <w:pPr>
        <w:ind w:firstLine="750"/>
        <w:jc w:val="both"/>
        <w:rPr>
          <w:rFonts w:eastAsia="Aptos" w:cs="Arial"/>
          <w:color w:val="auto"/>
          <w:kern w:val="2"/>
          <w:szCs w:val="24"/>
          <w14:ligatures w14:val="standardContextual"/>
        </w:rPr>
      </w:pPr>
      <w:r w:rsidRPr="00AF1902">
        <w:rPr>
          <w:rFonts w:eastAsia="Aptos" w:cs="Arial"/>
          <w:color w:val="auto"/>
          <w:kern w:val="2"/>
          <w:szCs w:val="24"/>
          <w14:ligatures w14:val="standardContextual"/>
        </w:rPr>
        <w:t>(D) If any persons and businesses located within first due areas have paid their county fire service fee during the first year after the effective date of the amendments to this section enacted during the 2025 Regular Legislative Session, then (i) any municipality’s fire protection fees and charges imposed by the municipality shall be limited to the difference, if any, between the county’s fire service fee and the municipality’s fire protection fees and charges within its municipal boundaries; and (ii) the county shall transfer its fire service fee revenues received from all persons and businesses located within first due areas that are covered by the intergovernmental agreement to the municipality; and</w:t>
      </w:r>
    </w:p>
    <w:p w14:paraId="491D517E" w14:textId="77777777" w:rsidR="00AF1902" w:rsidRPr="00AF1902" w:rsidRDefault="00AF1902" w:rsidP="00AF1902">
      <w:pPr>
        <w:ind w:firstLine="750"/>
        <w:jc w:val="both"/>
        <w:rPr>
          <w:rFonts w:eastAsia="Aptos" w:cs="Arial"/>
          <w:color w:val="auto"/>
          <w:kern w:val="2"/>
          <w:szCs w:val="24"/>
          <w14:ligatures w14:val="standardContextual"/>
        </w:rPr>
      </w:pPr>
      <w:r w:rsidRPr="00AF1902">
        <w:rPr>
          <w:rFonts w:eastAsia="Aptos" w:cs="Arial"/>
          <w:color w:val="auto"/>
          <w:kern w:val="2"/>
          <w:szCs w:val="24"/>
          <w14:ligatures w14:val="standardContextual"/>
        </w:rPr>
        <w:t xml:space="preserve">(E) After the first year following the effective date of the amendments to this section enacted during the 2025 Regular Legislative Session, persons and businesses located within first due areas covered by the intergovernmental agreement between the county commission and the municipality shall be subject only to the same municipal fire protection fees and charges which the municipality charges all other residents and businesses within its municipal boundaries.  </w:t>
      </w:r>
    </w:p>
    <w:p w14:paraId="04CC2C70" w14:textId="77777777" w:rsidR="00AF1902" w:rsidRPr="00AF1902" w:rsidRDefault="00AF1902" w:rsidP="00AF1902">
      <w:pPr>
        <w:ind w:firstLine="720"/>
        <w:jc w:val="both"/>
        <w:rPr>
          <w:rFonts w:eastAsia="Aptos" w:cs="Arial"/>
          <w:color w:val="auto"/>
          <w:kern w:val="2"/>
          <w:szCs w:val="24"/>
          <w14:ligatures w14:val="standardContextual"/>
        </w:rPr>
      </w:pPr>
      <w:r w:rsidRPr="00AF1902">
        <w:rPr>
          <w:rFonts w:eastAsia="Aptos" w:cs="Arial"/>
          <w:color w:val="auto"/>
          <w:kern w:val="2"/>
          <w:szCs w:val="24"/>
          <w14:ligatures w14:val="standardContextual"/>
        </w:rPr>
        <w:lastRenderedPageBreak/>
        <w:t xml:space="preserve">(F) The intergovernmental agreement shall expire five years after the agreement becomes effective. The agreement may be renewed for successive additional terms of no more than five years each.         </w:t>
      </w:r>
    </w:p>
    <w:p w14:paraId="27D17A1D" w14:textId="77777777" w:rsidR="00AF1902" w:rsidRPr="00AF1902" w:rsidRDefault="00AF1902" w:rsidP="00AF1902">
      <w:pPr>
        <w:ind w:firstLine="750"/>
        <w:jc w:val="both"/>
        <w:rPr>
          <w:rFonts w:ascii="Aptos" w:eastAsia="Aptos" w:hAnsi="Aptos" w:cs="Times New Roman"/>
          <w:color w:val="auto"/>
          <w:kern w:val="2"/>
          <w:sz w:val="24"/>
          <w:szCs w:val="24"/>
          <w14:ligatures w14:val="standardContextual"/>
        </w:rPr>
      </w:pPr>
      <w:r w:rsidRPr="00AF1902">
        <w:rPr>
          <w:rFonts w:eastAsia="Aptos" w:cs="Arial"/>
          <w:color w:val="auto"/>
          <w:kern w:val="2"/>
          <w:szCs w:val="24"/>
          <w14:ligatures w14:val="standardContextual"/>
        </w:rPr>
        <w:t>(3) Notwithstanding subdivisions (1) and (2) of this subsection, any municipality may increase or decrease, in accordance with this section, a fire protection fee or charge that was in effect prior to June 30, 2024, so long as such increase or decrease is uniform for all persons and businesses that are subject to the municipality’s fire protection fees and charges, whether by residency within municipal boundaries or by being subject controlling</w:t>
      </w:r>
      <w:r w:rsidRPr="00AF1902">
        <w:rPr>
          <w:rFonts w:ascii="Aptos" w:eastAsia="Aptos" w:hAnsi="Aptos" w:cs="Times New Roman"/>
          <w:color w:val="auto"/>
          <w:kern w:val="2"/>
          <w:sz w:val="24"/>
          <w:szCs w:val="24"/>
          <w14:ligatures w14:val="standardContextual"/>
        </w:rPr>
        <w:t xml:space="preserve"> intergovernmental agreement.</w:t>
      </w:r>
    </w:p>
    <w:bookmarkEnd w:id="0"/>
    <w:p w14:paraId="2A467192" w14:textId="75B6D9E6" w:rsidR="00AF1902" w:rsidRPr="00AF1902" w:rsidRDefault="00AF1902" w:rsidP="00AF1902">
      <w:pPr>
        <w:ind w:firstLine="720"/>
        <w:jc w:val="both"/>
        <w:rPr>
          <w:rFonts w:eastAsia="Calibri" w:cs="Arial"/>
          <w:color w:val="auto"/>
        </w:rPr>
      </w:pPr>
      <w:r w:rsidRPr="00AF1902">
        <w:rPr>
          <w:rFonts w:eastAsia="Calibri" w:cs="Arial"/>
          <w:color w:val="auto"/>
        </w:rPr>
        <w:t xml:space="preserve"> (c) Any sewerage and sewage disposal service and any service incident to the collection and disposal of garbage, refuse, waste, ashes, trash, and any other similar matter is subject to the provisions of Chapter 24 of this code.</w:t>
      </w:r>
    </w:p>
    <w:p w14:paraId="6B7FA901" w14:textId="36BDBF88" w:rsidR="00AF1902" w:rsidRPr="00AF1902" w:rsidRDefault="00AF1902" w:rsidP="00AF1902">
      <w:pPr>
        <w:ind w:firstLine="720"/>
        <w:jc w:val="both"/>
        <w:rPr>
          <w:rFonts w:eastAsia="Calibri" w:cs="Times New Roman"/>
          <w:color w:val="auto"/>
        </w:rPr>
      </w:pPr>
      <w:r w:rsidRPr="00AF1902">
        <w:rPr>
          <w:rFonts w:eastAsia="Calibri" w:cs="Arial"/>
          <w:color w:val="auto"/>
        </w:rPr>
        <w:t xml:space="preserve"> (d) A municipality </w:t>
      </w:r>
      <w:r w:rsidRPr="00AF1902">
        <w:rPr>
          <w:rFonts w:eastAsia="Calibri" w:cs="Times New Roman"/>
          <w:color w:val="auto"/>
        </w:rPr>
        <w:t>may not have a lien on any property as security for payments due under subsection (a) of this section except as provided in subsection (e) of this section.</w:t>
      </w:r>
    </w:p>
    <w:p w14:paraId="1B8389B2" w14:textId="6710DF17" w:rsidR="00AF1902" w:rsidRPr="00AF1902" w:rsidRDefault="00AF1902" w:rsidP="00AF1902">
      <w:pPr>
        <w:ind w:firstLine="720"/>
        <w:jc w:val="both"/>
        <w:rPr>
          <w:rFonts w:eastAsia="Calibri" w:cs="Times New Roman"/>
          <w:color w:val="auto"/>
        </w:rPr>
      </w:pPr>
      <w:r w:rsidRPr="00AF1902">
        <w:rPr>
          <w:rFonts w:eastAsia="Calibri" w:cs="Times New Roman"/>
          <w:color w:val="auto"/>
        </w:rPr>
        <w:t xml:space="preserve"> (e) A municipality may enact an ordinance, pursuant to this section, permitting it to file a lien on real property located within the municipal corporate limits for unpaid and delinquent fire, police, or street fees. The ordinance shall provide an administrative procedure for the municipality’s assessment and collection of the fees. The administrative procedure shall require that, before any lien is filed, the municipality will give notice to the property owner, by certified mail, return receipt requested, that the municipality will file the lien unless the delinquency is paid by a date stated in the notice, which shall be no less than 90 days from the date the notice is mailed. The administrative procedure shall include the right to appeal to the circuit court of the county in which the real property is located. The circuit court shall consider the appeal under its general authority, including but not limited to §51-2-2(f) of this code.</w:t>
      </w:r>
    </w:p>
    <w:p w14:paraId="20462EBC" w14:textId="75891416" w:rsidR="00AF1902" w:rsidRPr="00AF1902" w:rsidRDefault="00AF1902" w:rsidP="00AF1902">
      <w:pPr>
        <w:ind w:firstLine="720"/>
        <w:jc w:val="both"/>
        <w:rPr>
          <w:rFonts w:eastAsia="Calibri" w:cs="Times New Roman"/>
          <w:color w:val="auto"/>
        </w:rPr>
      </w:pPr>
      <w:r w:rsidRPr="00AF1902">
        <w:rPr>
          <w:rFonts w:eastAsia="Calibri" w:cs="Times New Roman"/>
          <w:color w:val="auto"/>
        </w:rPr>
        <w:lastRenderedPageBreak/>
        <w:t xml:space="preserve"> (f) Notwithstanding the provisions of §8-11-4 of this code, any ordinance enacted or substantially amended under the provisions of this section shall be published as a Class II legal advertisement in compliance with the provisions of §59-3-1</w:t>
      </w:r>
      <w:r w:rsidR="00682BBB" w:rsidRPr="00682BBB">
        <w:rPr>
          <w:rFonts w:eastAsia="Calibri" w:cs="Times New Roman"/>
          <w:i/>
          <w:color w:val="auto"/>
        </w:rPr>
        <w:t xml:space="preserve"> et seq. </w:t>
      </w:r>
      <w:r w:rsidRPr="00AF1902">
        <w:rPr>
          <w:rFonts w:eastAsia="Calibri" w:cs="Times New Roman"/>
          <w:color w:val="auto"/>
        </w:rPr>
        <w:t>of this code. The publication area for the publication is the municipality.</w:t>
      </w:r>
    </w:p>
    <w:p w14:paraId="3F7B9732" w14:textId="4CF5E6E8" w:rsidR="00AF1902" w:rsidRPr="00AF1902" w:rsidRDefault="00AF1902" w:rsidP="00AF1902">
      <w:pPr>
        <w:ind w:firstLine="720"/>
        <w:jc w:val="both"/>
        <w:rPr>
          <w:rFonts w:eastAsia="Calibri" w:cs="Times New Roman"/>
          <w:color w:val="auto"/>
        </w:rPr>
      </w:pPr>
      <w:r w:rsidRPr="00AF1902">
        <w:rPr>
          <w:rFonts w:eastAsia="Calibri" w:cs="Times New Roman"/>
          <w:color w:val="auto"/>
        </w:rPr>
        <w:t xml:space="preserve"> (g) If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may not become effective until it is ratified by a majority of the legal votes cast by the qualified voters of the municipality at a regular municipal election or special municipal election, as the governing body directs. Voting may not take place until after notice of the submission is given by publication as provided in subsection (f) of this section.</w:t>
      </w:r>
    </w:p>
    <w:p w14:paraId="03643C26" w14:textId="2223EB3C" w:rsidR="00AF1902" w:rsidRPr="00AF1902" w:rsidRDefault="00AF1902" w:rsidP="00AF1902">
      <w:pPr>
        <w:ind w:firstLine="720"/>
        <w:jc w:val="both"/>
        <w:rPr>
          <w:rFonts w:eastAsia="Calibri" w:cs="Times New Roman"/>
          <w:color w:val="auto"/>
        </w:rPr>
      </w:pPr>
      <w:r w:rsidRPr="00AF1902">
        <w:rPr>
          <w:rFonts w:eastAsia="Calibri" w:cs="Times New Roman"/>
          <w:color w:val="auto"/>
        </w:rPr>
        <w:t xml:space="preserve"> (h) The powers and authority granted to municipalities and to the governing bodies of municipalities in this section are in addition and supplemental to the powers and authority named in any charters of the municipalities.</w:t>
      </w:r>
    </w:p>
    <w:p w14:paraId="37642F42" w14:textId="51FF7E74" w:rsidR="00AF1902" w:rsidRPr="00AF1902" w:rsidRDefault="00AF1902" w:rsidP="00AF1902">
      <w:pPr>
        <w:ind w:firstLine="720"/>
        <w:jc w:val="both"/>
        <w:rPr>
          <w:rFonts w:eastAsia="Calibri" w:cs="Times New Roman"/>
          <w:color w:val="auto"/>
        </w:rPr>
      </w:pPr>
      <w:r w:rsidRPr="00AF1902">
        <w:rPr>
          <w:rFonts w:eastAsia="Calibri" w:cs="Times New Roman"/>
          <w:color w:val="auto"/>
        </w:rPr>
        <w:t xml:space="preserve"> (i)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w:t>
      </w:r>
      <w:r w:rsidRPr="00AF1902">
        <w:rPr>
          <w:rFonts w:eastAsia="Calibri" w:cs="Times New Roman"/>
          <w:color w:val="auto"/>
        </w:rPr>
        <w:lastRenderedPageBreak/>
        <w:t>fees, and charges shall be required or necessary other than the legal requirements for issuance and sale of the general obligation bonds.</w:t>
      </w:r>
    </w:p>
    <w:p w14:paraId="3D4A666C" w14:textId="77777777" w:rsidR="00682BBB" w:rsidRDefault="00AF1902" w:rsidP="00AF1902">
      <w:pPr>
        <w:ind w:firstLine="720"/>
        <w:jc w:val="both"/>
        <w:rPr>
          <w:rFonts w:eastAsia="Calibri" w:cs="Times New Roman"/>
          <w:color w:val="auto"/>
        </w:rPr>
        <w:sectPr w:rsidR="00682BBB" w:rsidSect="003620A1">
          <w:type w:val="continuous"/>
          <w:pgSz w:w="12240" w:h="15840" w:code="1"/>
          <w:pgMar w:top="1440" w:right="1440" w:bottom="1440" w:left="1440" w:header="720" w:footer="720" w:gutter="0"/>
          <w:lnNumType w:countBy="1" w:restart="newSection"/>
          <w:cols w:space="720"/>
          <w:titlePg/>
          <w:docGrid w:linePitch="360"/>
        </w:sectPr>
      </w:pPr>
      <w:r w:rsidRPr="00AF1902">
        <w:rPr>
          <w:rFonts w:eastAsia="Calibri" w:cs="Times New Roman"/>
          <w:color w:val="auto"/>
        </w:rPr>
        <w:t xml:space="preserve"> (j) Payments for rates, fees, and charges due under this section that are postmarked after the due date by which they are owed shall be considered late and may be subject to late fees or penalties: </w:t>
      </w:r>
      <w:r w:rsidRPr="00682BBB">
        <w:rPr>
          <w:rFonts w:eastAsia="Calibri" w:cs="Times New Roman"/>
          <w:i/>
          <w:color w:val="auto"/>
        </w:rPr>
        <w:t>Provided</w:t>
      </w:r>
      <w:r w:rsidRPr="00AF1902">
        <w:rPr>
          <w:rFonts w:eastAsia="Calibri" w:cs="Times New Roman"/>
          <w:iCs/>
          <w:color w:val="auto"/>
        </w:rPr>
        <w:t xml:space="preserve">, </w:t>
      </w:r>
      <w:r w:rsidRPr="00AF1902">
        <w:rPr>
          <w:rFonts w:eastAsia="Calibri" w:cs="Times New Roman"/>
          <w:color w:val="auto"/>
        </w:rPr>
        <w:t>That payments that are received by the municipality after the due date, but that were postmarked on or before the due date shall be considered to be on time and shall not be assessed any late fees or penalties.</w:t>
      </w:r>
    </w:p>
    <w:p w14:paraId="2DA84334" w14:textId="77777777" w:rsidR="00682BBB" w:rsidRDefault="00682BBB" w:rsidP="00AF1902">
      <w:pPr>
        <w:ind w:firstLine="720"/>
        <w:jc w:val="both"/>
        <w:rPr>
          <w:rFonts w:eastAsia="Calibri" w:cs="Times New Roman"/>
          <w:color w:val="auto"/>
        </w:rPr>
        <w:sectPr w:rsidR="00682BBB" w:rsidSect="00682BBB">
          <w:pgSz w:w="12240" w:h="15840" w:code="1"/>
          <w:pgMar w:top="1440" w:right="1440" w:bottom="1440" w:left="1440" w:header="720" w:footer="720" w:gutter="0"/>
          <w:cols w:space="720"/>
          <w:titlePg/>
          <w:docGrid w:linePitch="360"/>
        </w:sectPr>
      </w:pPr>
    </w:p>
    <w:p w14:paraId="52507E7F" w14:textId="77777777" w:rsidR="00682BBB" w:rsidRPr="006239C4" w:rsidRDefault="00682BBB" w:rsidP="00682BB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511BB74" w14:textId="77777777" w:rsidR="00682BBB" w:rsidRPr="006239C4" w:rsidRDefault="00682BBB" w:rsidP="00682BBB">
      <w:pPr>
        <w:spacing w:line="240" w:lineRule="auto"/>
        <w:ind w:left="720" w:right="720"/>
        <w:rPr>
          <w:rFonts w:cs="Arial"/>
        </w:rPr>
      </w:pPr>
    </w:p>
    <w:p w14:paraId="445151DE" w14:textId="77777777" w:rsidR="00682BBB" w:rsidRPr="006239C4" w:rsidRDefault="00682BBB" w:rsidP="00682BBB">
      <w:pPr>
        <w:spacing w:line="240" w:lineRule="auto"/>
        <w:ind w:left="720" w:right="720"/>
        <w:rPr>
          <w:rFonts w:cs="Arial"/>
        </w:rPr>
      </w:pPr>
    </w:p>
    <w:p w14:paraId="7EBE8DE2" w14:textId="77777777" w:rsidR="00682BBB" w:rsidRPr="006239C4" w:rsidRDefault="00682BBB" w:rsidP="00682BBB">
      <w:pPr>
        <w:autoSpaceDE w:val="0"/>
        <w:autoSpaceDN w:val="0"/>
        <w:adjustRightInd w:val="0"/>
        <w:spacing w:line="240" w:lineRule="auto"/>
        <w:ind w:left="720" w:right="720"/>
        <w:rPr>
          <w:rFonts w:cs="Arial"/>
        </w:rPr>
      </w:pPr>
      <w:r w:rsidRPr="006239C4">
        <w:rPr>
          <w:rFonts w:cs="Arial"/>
        </w:rPr>
        <w:t>...............................................................</w:t>
      </w:r>
    </w:p>
    <w:p w14:paraId="6F5607F1" w14:textId="77777777" w:rsidR="00682BBB" w:rsidRPr="006239C4" w:rsidRDefault="00682BBB" w:rsidP="00682BB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27B97AB" w14:textId="77777777" w:rsidR="00682BBB" w:rsidRPr="006239C4" w:rsidRDefault="00682BBB" w:rsidP="00682BBB">
      <w:pPr>
        <w:autoSpaceDE w:val="0"/>
        <w:autoSpaceDN w:val="0"/>
        <w:adjustRightInd w:val="0"/>
        <w:spacing w:line="240" w:lineRule="auto"/>
        <w:ind w:left="720" w:right="720"/>
        <w:rPr>
          <w:rFonts w:cs="Arial"/>
        </w:rPr>
      </w:pPr>
    </w:p>
    <w:p w14:paraId="6A766358" w14:textId="77777777" w:rsidR="00682BBB" w:rsidRPr="006239C4" w:rsidRDefault="00682BBB" w:rsidP="00682BBB">
      <w:pPr>
        <w:autoSpaceDE w:val="0"/>
        <w:autoSpaceDN w:val="0"/>
        <w:adjustRightInd w:val="0"/>
        <w:spacing w:line="240" w:lineRule="auto"/>
        <w:ind w:left="720" w:right="720"/>
        <w:rPr>
          <w:rFonts w:cs="Arial"/>
        </w:rPr>
      </w:pPr>
    </w:p>
    <w:p w14:paraId="5ACE1A35" w14:textId="77777777" w:rsidR="00682BBB" w:rsidRPr="006239C4" w:rsidRDefault="00682BBB" w:rsidP="00682BB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FD04B08" w14:textId="77777777" w:rsidR="00682BBB" w:rsidRPr="006239C4" w:rsidRDefault="00682BBB" w:rsidP="00682BB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4DB3B56" w14:textId="77777777" w:rsidR="00682BBB" w:rsidRPr="006239C4" w:rsidRDefault="00682BBB" w:rsidP="00682BB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9802C61" w14:textId="77777777" w:rsidR="00682BBB" w:rsidRPr="006239C4" w:rsidRDefault="00682BBB" w:rsidP="00682BB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3372C8" w14:textId="77777777" w:rsidR="00682BBB" w:rsidRDefault="00682BBB" w:rsidP="00682BB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C751ED" w14:textId="77777777" w:rsidR="00682BBB" w:rsidRPr="006239C4" w:rsidRDefault="00682BBB" w:rsidP="00682BB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69EC0D2" w14:textId="77777777" w:rsidR="00682BBB" w:rsidRPr="006239C4" w:rsidRDefault="00682BBB" w:rsidP="00682BB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581C51" w14:textId="5D76B9DD" w:rsidR="00682BBB" w:rsidRPr="006239C4" w:rsidRDefault="00682BBB" w:rsidP="00682BB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6433C12" w14:textId="77777777" w:rsidR="00682BBB" w:rsidRPr="006239C4" w:rsidRDefault="00682BBB" w:rsidP="00682BB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6466EB" w14:textId="77777777" w:rsidR="00682BBB" w:rsidRPr="006239C4" w:rsidRDefault="00682BBB" w:rsidP="00682BB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CCF9E6" w14:textId="77777777" w:rsidR="00682BBB" w:rsidRPr="006239C4" w:rsidRDefault="00682BBB" w:rsidP="00682BB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9BACB2" w14:textId="77777777" w:rsidR="00682BBB" w:rsidRPr="006239C4" w:rsidRDefault="00682BBB" w:rsidP="00682BB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3CEEB9" w14:textId="77777777" w:rsidR="00682BBB" w:rsidRPr="006239C4" w:rsidRDefault="00682BBB" w:rsidP="00682BB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B9F19AB" w14:textId="77777777" w:rsidR="00682BBB" w:rsidRPr="006239C4" w:rsidRDefault="00682BBB" w:rsidP="00682BB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1A8AA50" w14:textId="77777777" w:rsidR="00682BBB" w:rsidRPr="006239C4" w:rsidRDefault="00682BBB" w:rsidP="00682BB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9A75D5" w14:textId="77777777" w:rsidR="00682BBB" w:rsidRPr="006239C4" w:rsidRDefault="00682BBB" w:rsidP="00682BB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A7641D" w14:textId="77777777" w:rsidR="00682BBB" w:rsidRPr="006239C4" w:rsidRDefault="00682BBB" w:rsidP="00682BB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EB8906A" w14:textId="77777777" w:rsidR="00682BBB" w:rsidRPr="006239C4" w:rsidRDefault="00682BBB" w:rsidP="00682BB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9891138" w14:textId="77777777" w:rsidR="00682BBB" w:rsidRPr="006239C4" w:rsidRDefault="00682BBB" w:rsidP="00682BB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665B99" w14:textId="77777777" w:rsidR="00682BBB" w:rsidRPr="006239C4" w:rsidRDefault="00682BBB" w:rsidP="00682BB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D4D6A6" w14:textId="77777777" w:rsidR="00682BBB" w:rsidRPr="006239C4" w:rsidRDefault="00682BBB" w:rsidP="00682BB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73B5E86" w14:textId="77777777" w:rsidR="00682BBB" w:rsidRPr="006239C4" w:rsidRDefault="00682BBB" w:rsidP="00682BBB">
      <w:pPr>
        <w:autoSpaceDE w:val="0"/>
        <w:autoSpaceDN w:val="0"/>
        <w:adjustRightInd w:val="0"/>
        <w:spacing w:line="240" w:lineRule="auto"/>
        <w:ind w:right="720"/>
        <w:jc w:val="both"/>
        <w:rPr>
          <w:rFonts w:cs="Arial"/>
        </w:rPr>
      </w:pPr>
    </w:p>
    <w:p w14:paraId="0BA5E159" w14:textId="77777777" w:rsidR="00682BBB" w:rsidRPr="006239C4" w:rsidRDefault="00682BBB" w:rsidP="00682BBB">
      <w:pPr>
        <w:autoSpaceDE w:val="0"/>
        <w:autoSpaceDN w:val="0"/>
        <w:adjustRightInd w:val="0"/>
        <w:spacing w:line="240" w:lineRule="auto"/>
        <w:ind w:right="720"/>
        <w:jc w:val="both"/>
        <w:rPr>
          <w:rFonts w:cs="Arial"/>
        </w:rPr>
      </w:pPr>
    </w:p>
    <w:p w14:paraId="75C2BC51" w14:textId="77777777" w:rsidR="00682BBB" w:rsidRPr="006239C4" w:rsidRDefault="00682BBB" w:rsidP="00682BBB">
      <w:pPr>
        <w:autoSpaceDE w:val="0"/>
        <w:autoSpaceDN w:val="0"/>
        <w:adjustRightInd w:val="0"/>
        <w:spacing w:line="240" w:lineRule="auto"/>
        <w:ind w:left="720" w:right="720"/>
        <w:jc w:val="both"/>
        <w:rPr>
          <w:rFonts w:cs="Arial"/>
        </w:rPr>
      </w:pPr>
    </w:p>
    <w:p w14:paraId="4ABF56FA" w14:textId="77777777" w:rsidR="00682BBB" w:rsidRPr="006239C4" w:rsidRDefault="00682BBB" w:rsidP="00682BB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9788FDC" w14:textId="77777777" w:rsidR="00682BBB" w:rsidRPr="006239C4" w:rsidRDefault="00682BBB" w:rsidP="00682BBB">
      <w:pPr>
        <w:tabs>
          <w:tab w:val="left" w:pos="1080"/>
        </w:tabs>
        <w:autoSpaceDE w:val="0"/>
        <w:autoSpaceDN w:val="0"/>
        <w:adjustRightInd w:val="0"/>
        <w:spacing w:line="240" w:lineRule="auto"/>
        <w:ind w:left="720" w:right="720"/>
        <w:jc w:val="both"/>
        <w:rPr>
          <w:rFonts w:cs="Arial"/>
        </w:rPr>
      </w:pPr>
    </w:p>
    <w:p w14:paraId="1133B900" w14:textId="77777777" w:rsidR="00682BBB" w:rsidRPr="006239C4" w:rsidRDefault="00682BBB" w:rsidP="00682BB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84CF2D2" w14:textId="77777777" w:rsidR="00682BBB" w:rsidRPr="006239C4" w:rsidRDefault="00682BBB" w:rsidP="00682BBB">
      <w:pPr>
        <w:autoSpaceDE w:val="0"/>
        <w:autoSpaceDN w:val="0"/>
        <w:adjustRightInd w:val="0"/>
        <w:spacing w:line="240" w:lineRule="auto"/>
        <w:ind w:left="720" w:right="720"/>
        <w:jc w:val="both"/>
        <w:rPr>
          <w:rFonts w:cs="Arial"/>
        </w:rPr>
      </w:pPr>
    </w:p>
    <w:p w14:paraId="0B0C1026" w14:textId="77777777" w:rsidR="00682BBB" w:rsidRPr="006239C4" w:rsidRDefault="00682BBB" w:rsidP="00682BBB">
      <w:pPr>
        <w:autoSpaceDE w:val="0"/>
        <w:autoSpaceDN w:val="0"/>
        <w:adjustRightInd w:val="0"/>
        <w:spacing w:line="240" w:lineRule="auto"/>
        <w:ind w:left="720" w:right="720"/>
        <w:jc w:val="both"/>
        <w:rPr>
          <w:rFonts w:cs="Arial"/>
        </w:rPr>
      </w:pPr>
    </w:p>
    <w:p w14:paraId="68D43B92" w14:textId="77777777" w:rsidR="00682BBB" w:rsidRPr="006239C4" w:rsidRDefault="00682BBB" w:rsidP="00682BB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975CC53" w14:textId="30FE51F7" w:rsidR="00AF1902" w:rsidRPr="00AF1902" w:rsidRDefault="00682BBB" w:rsidP="00682BBB">
      <w:pPr>
        <w:ind w:firstLine="720"/>
        <w:jc w:val="both"/>
        <w:rPr>
          <w:rFonts w:eastAsia="Calibri" w:cs="Times New Roman"/>
          <w:color w:val="auto"/>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AF1902" w:rsidRPr="00AF1902" w:rsidSect="00682BB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58CE" w14:textId="77777777" w:rsidR="00B179B6" w:rsidRPr="00B844FE" w:rsidRDefault="00B179B6" w:rsidP="00B844FE">
      <w:r>
        <w:separator/>
      </w:r>
    </w:p>
  </w:endnote>
  <w:endnote w:type="continuationSeparator" w:id="0">
    <w:p w14:paraId="0514B6CD" w14:textId="77777777" w:rsidR="00B179B6" w:rsidRPr="00B844FE" w:rsidRDefault="00B179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3D8E" w14:textId="77777777" w:rsidR="003620A1" w:rsidRDefault="003620A1" w:rsidP="00D87F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87761B" w14:textId="77777777" w:rsidR="003620A1" w:rsidRPr="003620A1" w:rsidRDefault="003620A1" w:rsidP="00362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5B87" w14:textId="77777777" w:rsidR="003620A1" w:rsidRDefault="003620A1" w:rsidP="00D87F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283198" w14:textId="77777777" w:rsidR="003620A1" w:rsidRPr="003620A1" w:rsidRDefault="003620A1" w:rsidP="00362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141B" w14:textId="77777777" w:rsidR="00AF1902" w:rsidRDefault="00AF1902" w:rsidP="00FD1F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B64A65" w14:textId="77777777" w:rsidR="00AF1902" w:rsidRDefault="00AF19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906E" w14:textId="77777777" w:rsidR="00AF1902" w:rsidRDefault="00AF1902" w:rsidP="00FD1F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5CA474" w14:textId="77777777" w:rsidR="00AF1902" w:rsidRPr="00003E00" w:rsidRDefault="00AF1902" w:rsidP="00003E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6C" w14:textId="77777777" w:rsidR="00AF1902" w:rsidRPr="00003E00" w:rsidRDefault="00AF1902" w:rsidP="00003E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265B" w14:textId="77777777" w:rsidR="00AF1902" w:rsidRDefault="00AF1902" w:rsidP="00FD1F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604B7F" w14:textId="77777777" w:rsidR="00AF1902" w:rsidRPr="00003E00" w:rsidRDefault="00AF1902" w:rsidP="00003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204F" w14:textId="77777777" w:rsidR="00B179B6" w:rsidRPr="00B844FE" w:rsidRDefault="00B179B6" w:rsidP="00B844FE">
      <w:r>
        <w:separator/>
      </w:r>
    </w:p>
  </w:footnote>
  <w:footnote w:type="continuationSeparator" w:id="0">
    <w:p w14:paraId="7D3B961F" w14:textId="77777777" w:rsidR="00B179B6" w:rsidRPr="00B844FE" w:rsidRDefault="00B179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CA00" w14:textId="77777777" w:rsidR="003620A1" w:rsidRPr="003620A1" w:rsidRDefault="003620A1" w:rsidP="003620A1">
    <w:pPr>
      <w:pStyle w:val="Header"/>
    </w:pPr>
    <w:r>
      <w:t>CS for HB 2866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D739" w14:textId="65A64FC1" w:rsidR="003620A1" w:rsidRPr="003620A1" w:rsidRDefault="001671B4" w:rsidP="003620A1">
    <w:pPr>
      <w:pStyle w:val="Header"/>
    </w:pPr>
    <w:r>
      <w:t xml:space="preserve">Eng </w:t>
    </w:r>
    <w:r w:rsidR="003620A1">
      <w:t>CS for HB 2866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999D" w14:textId="36A8DF74" w:rsidR="00BB3103" w:rsidRPr="003620A1" w:rsidRDefault="00BB3103" w:rsidP="003620A1">
    <w:pPr>
      <w:pStyle w:val="Header"/>
    </w:pPr>
    <w:r>
      <w:t>En</w:t>
    </w:r>
    <w:r w:rsidR="00AF1902">
      <w:t>r</w:t>
    </w:r>
    <w:r>
      <w:t xml:space="preserve"> CS for HB 2866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3B5B" w14:textId="77777777" w:rsidR="00AF1902" w:rsidRDefault="00AF19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CB85" w14:textId="54B5F165" w:rsidR="00AF1902" w:rsidRPr="00003E00" w:rsidRDefault="00AF1902" w:rsidP="00003E00">
    <w:pPr>
      <w:pStyle w:val="Header"/>
    </w:pPr>
    <w:r>
      <w:t>Enr CS for HB 2866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A1CD" w14:textId="77777777" w:rsidR="00AF1902" w:rsidRPr="00003E00" w:rsidRDefault="00AF1902" w:rsidP="00003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B6"/>
    <w:rsid w:val="0000526A"/>
    <w:rsid w:val="00016326"/>
    <w:rsid w:val="000658DA"/>
    <w:rsid w:val="000712E0"/>
    <w:rsid w:val="00081D6D"/>
    <w:rsid w:val="00085D22"/>
    <w:rsid w:val="000C3EC8"/>
    <w:rsid w:val="000C5C77"/>
    <w:rsid w:val="000E647E"/>
    <w:rsid w:val="000F22B7"/>
    <w:rsid w:val="0010070F"/>
    <w:rsid w:val="0015112E"/>
    <w:rsid w:val="001552E7"/>
    <w:rsid w:val="001566B4"/>
    <w:rsid w:val="001671B4"/>
    <w:rsid w:val="00191A28"/>
    <w:rsid w:val="001C279E"/>
    <w:rsid w:val="001D459E"/>
    <w:rsid w:val="001E016E"/>
    <w:rsid w:val="001F19A5"/>
    <w:rsid w:val="002010BF"/>
    <w:rsid w:val="00230C4C"/>
    <w:rsid w:val="0027011C"/>
    <w:rsid w:val="00274200"/>
    <w:rsid w:val="00275740"/>
    <w:rsid w:val="00277D96"/>
    <w:rsid w:val="002855AC"/>
    <w:rsid w:val="002A0269"/>
    <w:rsid w:val="00301F44"/>
    <w:rsid w:val="00303684"/>
    <w:rsid w:val="003143F5"/>
    <w:rsid w:val="00314854"/>
    <w:rsid w:val="00331B5A"/>
    <w:rsid w:val="003620A1"/>
    <w:rsid w:val="00396FC5"/>
    <w:rsid w:val="003A6AC7"/>
    <w:rsid w:val="003C51CD"/>
    <w:rsid w:val="003D76BF"/>
    <w:rsid w:val="004247A2"/>
    <w:rsid w:val="00464456"/>
    <w:rsid w:val="004B2795"/>
    <w:rsid w:val="004C13DD"/>
    <w:rsid w:val="004E3441"/>
    <w:rsid w:val="005518FD"/>
    <w:rsid w:val="00562810"/>
    <w:rsid w:val="005A5366"/>
    <w:rsid w:val="005D0D1B"/>
    <w:rsid w:val="00637E73"/>
    <w:rsid w:val="00682BBB"/>
    <w:rsid w:val="006865E9"/>
    <w:rsid w:val="00691F3E"/>
    <w:rsid w:val="00694BFB"/>
    <w:rsid w:val="006A106B"/>
    <w:rsid w:val="006C523D"/>
    <w:rsid w:val="006D4036"/>
    <w:rsid w:val="0070223C"/>
    <w:rsid w:val="00702DA0"/>
    <w:rsid w:val="0070502F"/>
    <w:rsid w:val="007200AF"/>
    <w:rsid w:val="00736517"/>
    <w:rsid w:val="00775E0A"/>
    <w:rsid w:val="00786750"/>
    <w:rsid w:val="007E02CF"/>
    <w:rsid w:val="007F1CF5"/>
    <w:rsid w:val="008054C1"/>
    <w:rsid w:val="00834EDE"/>
    <w:rsid w:val="0084027F"/>
    <w:rsid w:val="008736AA"/>
    <w:rsid w:val="008B359A"/>
    <w:rsid w:val="008D275D"/>
    <w:rsid w:val="009318F8"/>
    <w:rsid w:val="00954B98"/>
    <w:rsid w:val="00980327"/>
    <w:rsid w:val="009C1EA5"/>
    <w:rsid w:val="009F1067"/>
    <w:rsid w:val="00A31E01"/>
    <w:rsid w:val="00A34F37"/>
    <w:rsid w:val="00A527AD"/>
    <w:rsid w:val="00A718CF"/>
    <w:rsid w:val="00A72E7C"/>
    <w:rsid w:val="00A96F80"/>
    <w:rsid w:val="00AC3B58"/>
    <w:rsid w:val="00AC514A"/>
    <w:rsid w:val="00AD4742"/>
    <w:rsid w:val="00AD5AD9"/>
    <w:rsid w:val="00AE48A0"/>
    <w:rsid w:val="00AE61BE"/>
    <w:rsid w:val="00AF1902"/>
    <w:rsid w:val="00B16F25"/>
    <w:rsid w:val="00B179B6"/>
    <w:rsid w:val="00B17E55"/>
    <w:rsid w:val="00B24422"/>
    <w:rsid w:val="00B80C20"/>
    <w:rsid w:val="00B844FE"/>
    <w:rsid w:val="00B94E71"/>
    <w:rsid w:val="00BB3103"/>
    <w:rsid w:val="00BC562B"/>
    <w:rsid w:val="00C127E8"/>
    <w:rsid w:val="00C33014"/>
    <w:rsid w:val="00C33434"/>
    <w:rsid w:val="00C34869"/>
    <w:rsid w:val="00C42EB6"/>
    <w:rsid w:val="00C644F0"/>
    <w:rsid w:val="00C85096"/>
    <w:rsid w:val="00CB20EF"/>
    <w:rsid w:val="00CC2692"/>
    <w:rsid w:val="00CC26D0"/>
    <w:rsid w:val="00CC7FD3"/>
    <w:rsid w:val="00CD12CB"/>
    <w:rsid w:val="00CD36CF"/>
    <w:rsid w:val="00CF1DCA"/>
    <w:rsid w:val="00CF289C"/>
    <w:rsid w:val="00D27498"/>
    <w:rsid w:val="00D41343"/>
    <w:rsid w:val="00D579FC"/>
    <w:rsid w:val="00D7428E"/>
    <w:rsid w:val="00DC3621"/>
    <w:rsid w:val="00DE526B"/>
    <w:rsid w:val="00DF199D"/>
    <w:rsid w:val="00E01542"/>
    <w:rsid w:val="00E365F1"/>
    <w:rsid w:val="00E465F1"/>
    <w:rsid w:val="00E6154E"/>
    <w:rsid w:val="00E62F48"/>
    <w:rsid w:val="00E831B3"/>
    <w:rsid w:val="00EB203E"/>
    <w:rsid w:val="00EE70CB"/>
    <w:rsid w:val="00EF1278"/>
    <w:rsid w:val="00F01B45"/>
    <w:rsid w:val="00F20FBF"/>
    <w:rsid w:val="00F23775"/>
    <w:rsid w:val="00F41CA2"/>
    <w:rsid w:val="00F443C0"/>
    <w:rsid w:val="00F45BB8"/>
    <w:rsid w:val="00F62EFB"/>
    <w:rsid w:val="00F766E1"/>
    <w:rsid w:val="00F939A4"/>
    <w:rsid w:val="00F94084"/>
    <w:rsid w:val="00F94D27"/>
    <w:rsid w:val="00FA7B09"/>
    <w:rsid w:val="00FD6E9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38736"/>
  <w15:chartTrackingRefBased/>
  <w15:docId w15:val="{EECD17E0-97CD-4082-9FDE-212E8ADC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3620A1"/>
    <w:rPr>
      <w:rFonts w:eastAsia="Calibri"/>
      <w:b/>
      <w:caps/>
      <w:color w:val="000000"/>
      <w:sz w:val="28"/>
    </w:rPr>
  </w:style>
  <w:style w:type="character" w:customStyle="1" w:styleId="ArticleHeadingChar">
    <w:name w:val="Article Heading Char"/>
    <w:link w:val="ArticleHeading"/>
    <w:rsid w:val="003620A1"/>
    <w:rPr>
      <w:rFonts w:eastAsia="Calibri"/>
      <w:b/>
      <w:caps/>
      <w:color w:val="000000"/>
      <w:sz w:val="24"/>
    </w:rPr>
  </w:style>
  <w:style w:type="character" w:customStyle="1" w:styleId="SectionBodyChar">
    <w:name w:val="Section Body Char"/>
    <w:link w:val="SectionBody"/>
    <w:rsid w:val="003620A1"/>
    <w:rPr>
      <w:rFonts w:eastAsia="Calibri"/>
      <w:color w:val="000000"/>
    </w:rPr>
  </w:style>
  <w:style w:type="character" w:customStyle="1" w:styleId="SectionHeadingChar">
    <w:name w:val="Section Heading Char"/>
    <w:link w:val="SectionHeading"/>
    <w:rsid w:val="003620A1"/>
    <w:rPr>
      <w:rFonts w:eastAsia="Calibri"/>
      <w:b/>
      <w:color w:val="000000"/>
    </w:rPr>
  </w:style>
  <w:style w:type="character" w:styleId="PageNumber">
    <w:name w:val="page number"/>
    <w:basedOn w:val="DefaultParagraphFont"/>
    <w:uiPriority w:val="99"/>
    <w:semiHidden/>
    <w:locked/>
    <w:rsid w:val="003620A1"/>
  </w:style>
  <w:style w:type="paragraph" w:styleId="BlockText">
    <w:name w:val="Block Text"/>
    <w:basedOn w:val="Normal"/>
    <w:uiPriority w:val="99"/>
    <w:semiHidden/>
    <w:locked/>
    <w:rsid w:val="00682BB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7AE420584E1CB94CDBD16978E1F9"/>
        <w:category>
          <w:name w:val="General"/>
          <w:gallery w:val="placeholder"/>
        </w:category>
        <w:types>
          <w:type w:val="bbPlcHdr"/>
        </w:types>
        <w:behaviors>
          <w:behavior w:val="content"/>
        </w:behaviors>
        <w:guid w:val="{100B4D47-8BC9-492F-A81F-914E895174D3}"/>
      </w:docPartPr>
      <w:docPartBody>
        <w:p w:rsidR="00D87B0C" w:rsidRDefault="00D87B0C">
          <w:pPr>
            <w:pStyle w:val="A3FA7AE420584E1CB94CDBD16978E1F9"/>
          </w:pPr>
          <w:r w:rsidRPr="00B844FE">
            <w:t>Prefix Text</w:t>
          </w:r>
        </w:p>
      </w:docPartBody>
    </w:docPart>
    <w:docPart>
      <w:docPartPr>
        <w:name w:val="376BE3676D0242928035C2FDD4AD5438"/>
        <w:category>
          <w:name w:val="General"/>
          <w:gallery w:val="placeholder"/>
        </w:category>
        <w:types>
          <w:type w:val="bbPlcHdr"/>
        </w:types>
        <w:behaviors>
          <w:behavior w:val="content"/>
        </w:behaviors>
        <w:guid w:val="{38A3128F-3DB3-44B7-B265-37F30FBFC7B1}"/>
      </w:docPartPr>
      <w:docPartBody>
        <w:p w:rsidR="00D87B0C" w:rsidRDefault="00D87B0C">
          <w:pPr>
            <w:pStyle w:val="376BE3676D0242928035C2FDD4AD5438"/>
          </w:pPr>
          <w:r w:rsidRPr="00B844FE">
            <w:t>[Type here]</w:t>
          </w:r>
        </w:p>
      </w:docPartBody>
    </w:docPart>
    <w:docPart>
      <w:docPartPr>
        <w:name w:val="4DCEB31BC9054D938F1064526F9C7C13"/>
        <w:category>
          <w:name w:val="General"/>
          <w:gallery w:val="placeholder"/>
        </w:category>
        <w:types>
          <w:type w:val="bbPlcHdr"/>
        </w:types>
        <w:behaviors>
          <w:behavior w:val="content"/>
        </w:behaviors>
        <w:guid w:val="{271F8EC7-22E0-48B5-8789-7AA953CC4AD0}"/>
      </w:docPartPr>
      <w:docPartBody>
        <w:p w:rsidR="00D87B0C" w:rsidRDefault="00D87B0C">
          <w:pPr>
            <w:pStyle w:val="4DCEB31BC9054D938F1064526F9C7C13"/>
          </w:pPr>
          <w:r w:rsidRPr="00B844FE">
            <w:t>Number</w:t>
          </w:r>
        </w:p>
      </w:docPartBody>
    </w:docPart>
    <w:docPart>
      <w:docPartPr>
        <w:name w:val="F0920FA50E644D41AD8476F3AFA0E7F1"/>
        <w:category>
          <w:name w:val="General"/>
          <w:gallery w:val="placeholder"/>
        </w:category>
        <w:types>
          <w:type w:val="bbPlcHdr"/>
        </w:types>
        <w:behaviors>
          <w:behavior w:val="content"/>
        </w:behaviors>
        <w:guid w:val="{BE69F0CA-6A90-41AA-ACCB-751CCF47737D}"/>
      </w:docPartPr>
      <w:docPartBody>
        <w:p w:rsidR="00D87B0C" w:rsidRDefault="00D87B0C">
          <w:pPr>
            <w:pStyle w:val="F0920FA50E644D41AD8476F3AFA0E7F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0C"/>
    <w:rsid w:val="000C3EC8"/>
    <w:rsid w:val="003A6AC7"/>
    <w:rsid w:val="003D76BF"/>
    <w:rsid w:val="007614AB"/>
    <w:rsid w:val="008054C1"/>
    <w:rsid w:val="008B359A"/>
    <w:rsid w:val="00A34F37"/>
    <w:rsid w:val="00AC514A"/>
    <w:rsid w:val="00C127E8"/>
    <w:rsid w:val="00C644F0"/>
    <w:rsid w:val="00D41343"/>
    <w:rsid w:val="00D87B0C"/>
    <w:rsid w:val="00EF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FA7AE420584E1CB94CDBD16978E1F9">
    <w:name w:val="A3FA7AE420584E1CB94CDBD16978E1F9"/>
  </w:style>
  <w:style w:type="paragraph" w:customStyle="1" w:styleId="376BE3676D0242928035C2FDD4AD5438">
    <w:name w:val="376BE3676D0242928035C2FDD4AD5438"/>
  </w:style>
  <w:style w:type="paragraph" w:customStyle="1" w:styleId="4DCEB31BC9054D938F1064526F9C7C13">
    <w:name w:val="4DCEB31BC9054D938F1064526F9C7C13"/>
  </w:style>
  <w:style w:type="character" w:styleId="PlaceholderText">
    <w:name w:val="Placeholder Text"/>
    <w:basedOn w:val="DefaultParagraphFont"/>
    <w:uiPriority w:val="99"/>
    <w:semiHidden/>
    <w:rsid w:val="00D87B0C"/>
    <w:rPr>
      <w:color w:val="808080"/>
    </w:rPr>
  </w:style>
  <w:style w:type="paragraph" w:customStyle="1" w:styleId="F0920FA50E644D41AD8476F3AFA0E7F1">
    <w:name w:val="F0920FA50E644D41AD8476F3AFA0E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9</Pages>
  <Words>1531</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2025-04-02T13:24:00Z</cp:lastPrinted>
  <dcterms:created xsi:type="dcterms:W3CDTF">2025-04-16T16:29:00Z</dcterms:created>
  <dcterms:modified xsi:type="dcterms:W3CDTF">2025-04-16T16:29:00Z</dcterms:modified>
</cp:coreProperties>
</file>